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9" w:after="0" w:line="240" w:lineRule="auto"/>
        <w:ind w:left="5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14.109406pt;height:774.375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8400" w:h="15620"/>
      <w:pgMar w:top="-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Tasbih.png</dc:title>
  <dcterms:created xsi:type="dcterms:W3CDTF">2013-06-11T22:30:18Z</dcterms:created>
  <dcterms:modified xsi:type="dcterms:W3CDTF">2013-06-11T22:30:18Z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2013-06-11T00:00:00Z</vt:filetime>
  </property>
  <property fmtid="{D5CDD505-2E9C-101B-9397-08002B2CF9AE}" pid="3" name="LastSaved">
    <vt:filetime>2013-06-11T00:00:00Z</vt:filetime>
  </property>
</Properties>
</file>